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FCF4" w14:textId="43676582" w:rsidR="00831721" w:rsidRDefault="00611AC2" w:rsidP="00831721">
      <w:pPr>
        <w:spacing w:before="120" w:after="0"/>
      </w:pPr>
      <w:r>
        <w:rPr>
          <w:noProof/>
          <w:color w:val="000000" w:themeColor="text1"/>
        </w:rPr>
        <w:drawing>
          <wp:inline distT="0" distB="0" distL="0" distR="0" wp14:anchorId="0FFC2497" wp14:editId="62A352D0">
            <wp:extent cx="1038225" cy="37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09" cy="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21" w:rsidRPr="0041428F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68E640F" wp14:editId="5FA15EF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943225"/>
                <wp:effectExtent l="0" t="0" r="1270" b="9525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943225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10DF4" id="Графический объект 17" o:spid="_x0000_s1026" style="position:absolute;margin-left:0;margin-top:-36pt;width:649.4pt;height:231.7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  <v:fill color2="#eaeaea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  <v:fill color2="#858585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7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20"/>
      </w:tblGrid>
      <w:tr w:rsidR="00A66B18" w:rsidRPr="0041428F" w14:paraId="2608EA0E" w14:textId="77777777" w:rsidTr="00415261">
        <w:trPr>
          <w:trHeight w:val="205"/>
          <w:jc w:val="center"/>
        </w:trPr>
        <w:tc>
          <w:tcPr>
            <w:tcW w:w="10420" w:type="dxa"/>
          </w:tcPr>
          <w:p w14:paraId="7EDE023D" w14:textId="77777777"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</w:p>
        </w:tc>
      </w:tr>
      <w:tr w:rsidR="00615018" w:rsidRPr="0041428F" w14:paraId="71197123" w14:textId="77777777" w:rsidTr="00415261">
        <w:trPr>
          <w:trHeight w:val="2049"/>
          <w:jc w:val="center"/>
        </w:trPr>
        <w:tc>
          <w:tcPr>
            <w:tcW w:w="10420" w:type="dxa"/>
            <w:vAlign w:val="bottom"/>
          </w:tcPr>
          <w:p w14:paraId="3F07D35C" w14:textId="540CD9DD" w:rsidR="00A66B18" w:rsidRPr="00A66B18" w:rsidRDefault="00A66B18" w:rsidP="00611AC2">
            <w:pPr>
              <w:pStyle w:val="ad"/>
              <w:ind w:left="0"/>
            </w:pPr>
          </w:p>
          <w:p w14:paraId="2A4433B6" w14:textId="3AC263F6" w:rsidR="003E24DF" w:rsidRPr="00A82C2A" w:rsidRDefault="00A82C2A" w:rsidP="00A66B18">
            <w:pPr>
              <w:pStyle w:val="ad"/>
              <w:rPr>
                <w:color w:val="000000" w:themeColor="text1"/>
              </w:rPr>
            </w:pPr>
            <w:r>
              <w:rPr>
                <w:noProof/>
                <w:lang w:bidi="ru-RU"/>
              </w:rPr>
              <w:drawing>
                <wp:anchor distT="0" distB="0" distL="114300" distR="114300" simplePos="0" relativeHeight="251662336" behindDoc="0" locked="0" layoutInCell="1" allowOverlap="1" wp14:anchorId="740236D6" wp14:editId="65F07052">
                  <wp:simplePos x="0" y="0"/>
                  <wp:positionH relativeFrom="column">
                    <wp:posOffset>5500370</wp:posOffset>
                  </wp:positionH>
                  <wp:positionV relativeFrom="paragraph">
                    <wp:posOffset>110490</wp:posOffset>
                  </wp:positionV>
                  <wp:extent cx="1000125" cy="10001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084F1" w14:textId="0635030B" w:rsidR="003E24DF" w:rsidRPr="00A82C2A" w:rsidRDefault="00611AC2" w:rsidP="00415261">
            <w:pPr>
              <w:pStyle w:val="ad"/>
              <w:ind w:left="0" w:firstLine="709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+ 7(8692) 41-74-20</w:t>
            </w:r>
          </w:p>
          <w:p w14:paraId="7E78D163" w14:textId="62EF4EDB" w:rsidR="00611AC2" w:rsidRPr="00A82C2A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+ 7(8692) 41-74-21</w:t>
            </w:r>
          </w:p>
          <w:p w14:paraId="7C05B9DF" w14:textId="689CDDEA" w:rsidR="00611AC2" w:rsidRPr="00A82C2A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+ 7(978) 176-25-41</w:t>
            </w:r>
          </w:p>
          <w:p w14:paraId="02B8AA69" w14:textId="77777777" w:rsidR="00611AC2" w:rsidRPr="00A82C2A" w:rsidRDefault="00611AC2" w:rsidP="00A66B18">
            <w:pPr>
              <w:pStyle w:val="ad"/>
              <w:rPr>
                <w:color w:val="000000" w:themeColor="text1"/>
              </w:rPr>
            </w:pPr>
          </w:p>
          <w:p w14:paraId="016E1E25" w14:textId="77777777" w:rsidR="003E24DF" w:rsidRPr="00A82C2A" w:rsidRDefault="00432FB9" w:rsidP="00A66B18">
            <w:pPr>
              <w:pStyle w:val="ad"/>
              <w:rPr>
                <w:rStyle w:val="ac"/>
                <w:color w:val="000000" w:themeColor="text1"/>
              </w:rPr>
            </w:pPr>
            <w:hyperlink r:id="rId11" w:history="1">
              <w:r w:rsidR="00611AC2" w:rsidRPr="00A82C2A">
                <w:rPr>
                  <w:rStyle w:val="af4"/>
                  <w:color w:val="000000" w:themeColor="text1"/>
                </w:rPr>
                <w:t>info@dshisev.</w:t>
              </w:r>
              <w:r w:rsidR="00611AC2" w:rsidRPr="00A82C2A">
                <w:rPr>
                  <w:rStyle w:val="af4"/>
                  <w:color w:val="000000" w:themeColor="text1"/>
                  <w:lang w:val="en-US"/>
                </w:rPr>
                <w:t>ru</w:t>
              </w:r>
            </w:hyperlink>
          </w:p>
          <w:p w14:paraId="7887140F" w14:textId="77777777" w:rsidR="003E24DF" w:rsidRPr="00611AC2" w:rsidRDefault="00611AC2" w:rsidP="00611AC2">
            <w:pPr>
              <w:pStyle w:val="ad"/>
            </w:pPr>
            <w:proofErr w:type="spellStart"/>
            <w:r w:rsidRPr="00A82C2A">
              <w:rPr>
                <w:rStyle w:val="ac"/>
                <w:color w:val="000000" w:themeColor="text1"/>
              </w:rPr>
              <w:t>дшисев.рф</w:t>
            </w:r>
            <w:proofErr w:type="spellEnd"/>
          </w:p>
        </w:tc>
      </w:tr>
    </w:tbl>
    <w:p w14:paraId="781635E3" w14:textId="77777777" w:rsidR="00611AC2" w:rsidRPr="0041428F" w:rsidRDefault="00611AC2" w:rsidP="00611AC2">
      <w:pPr>
        <w:ind w:left="0"/>
        <w:rPr>
          <w:color w:val="000000" w:themeColor="text1"/>
        </w:rPr>
      </w:pPr>
    </w:p>
    <w:p w14:paraId="071E2E25" w14:textId="77777777" w:rsidR="00415261" w:rsidRDefault="00415261" w:rsidP="00611AC2">
      <w:pPr>
        <w:ind w:left="709"/>
        <w:rPr>
          <w:rFonts w:ascii="Geologica Roman" w:hAnsi="Geologica Roman"/>
          <w:b/>
          <w:bCs/>
        </w:rPr>
      </w:pPr>
    </w:p>
    <w:p w14:paraId="251FC0D3" w14:textId="256CE5B6" w:rsidR="00203AEF" w:rsidRDefault="00203AEF" w:rsidP="00203AEF">
      <w:pPr>
        <w:spacing w:before="0" w:after="0"/>
        <w:ind w:hanging="11"/>
        <w:jc w:val="both"/>
        <w:rPr>
          <w:rFonts w:ascii="Geologica Roman" w:hAnsi="Geologica Roman"/>
          <w:b/>
          <w:bCs/>
        </w:rPr>
      </w:pPr>
      <w:r w:rsidRPr="00203AEF">
        <w:rPr>
          <w:rFonts w:ascii="Geologica Roman" w:hAnsi="Geologica Roman"/>
          <w:b/>
          <w:bCs/>
        </w:rPr>
        <w:t>ФАКУЛЬТАТИВ «ГОНЧАРНОЕ ДЕЛО И КЕРАМИКА»</w:t>
      </w:r>
    </w:p>
    <w:p w14:paraId="5DB54125" w14:textId="77777777" w:rsidR="00B11173" w:rsidRDefault="00B11173" w:rsidP="00203AEF">
      <w:pPr>
        <w:spacing w:before="0" w:after="0"/>
        <w:ind w:hanging="11"/>
        <w:jc w:val="both"/>
        <w:rPr>
          <w:rFonts w:ascii="Geologica Roman" w:hAnsi="Geologica Roman"/>
          <w:b/>
          <w:bCs/>
        </w:rPr>
      </w:pPr>
    </w:p>
    <w:p w14:paraId="1212F068" w14:textId="3703BABD" w:rsidR="00A25CE8" w:rsidRPr="00A25CE8" w:rsidRDefault="00A25CE8" w:rsidP="00203AEF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A25CE8">
        <w:rPr>
          <w:rFonts w:ascii="Geologica Cursive Thin" w:hAnsi="Geologica Cursive Thin" w:cs="Times New Roman"/>
          <w:szCs w:val="24"/>
        </w:rPr>
        <w:t>Срок обучения 9 месяцев</w:t>
      </w:r>
    </w:p>
    <w:p w14:paraId="10FA3469" w14:textId="711538B2" w:rsidR="002560FD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A25CE8">
        <w:rPr>
          <w:rFonts w:ascii="Geologica Cursive Thin" w:hAnsi="Geologica Cursive Thin" w:cs="Times New Roman"/>
          <w:szCs w:val="24"/>
        </w:rPr>
        <w:t xml:space="preserve">Возраст поступающих </w:t>
      </w:r>
      <w:r w:rsidR="0044641E">
        <w:rPr>
          <w:rFonts w:ascii="Geologica Cursive Thin" w:hAnsi="Geologica Cursive Thin" w:cs="Times New Roman"/>
          <w:szCs w:val="24"/>
        </w:rPr>
        <w:t>12</w:t>
      </w:r>
      <w:r w:rsidR="00632786">
        <w:rPr>
          <w:rFonts w:ascii="Geologica Cursive Thin" w:hAnsi="Geologica Cursive Thin" w:cs="Times New Roman"/>
          <w:szCs w:val="24"/>
        </w:rPr>
        <w:t>-1</w:t>
      </w:r>
      <w:r w:rsidR="0044641E">
        <w:rPr>
          <w:rFonts w:ascii="Geologica Cursive Thin" w:hAnsi="Geologica Cursive Thin" w:cs="Times New Roman"/>
          <w:szCs w:val="24"/>
        </w:rPr>
        <w:t>6</w:t>
      </w:r>
      <w:r w:rsidRPr="00A25CE8">
        <w:rPr>
          <w:rFonts w:ascii="Geologica Cursive Thin" w:hAnsi="Geologica Cursive Thin" w:cs="Times New Roman"/>
          <w:szCs w:val="24"/>
        </w:rPr>
        <w:t xml:space="preserve"> лет</w:t>
      </w:r>
    </w:p>
    <w:p w14:paraId="4F0D89BB" w14:textId="77777777" w:rsidR="00A25CE8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</w:p>
    <w:p w14:paraId="7B37B9CB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Программа «Гончарное дело и керамика» имеет художественную направленность и предполагает создание условий для приобщения к искусству как духовному опыту поколений, развития у детей художественно – творческих способностей и эмоционально – эстетического и нравственно – оценочного отношения к окружающей действительности через овладение различными способами художественной деятельности. Развития творческих способностей и индивидуальности учащегося, способность к самовыражению, формирование эстетического опыта, создание условий для развития художественно-творческих способностей учащихся овладение знаниями и представлениями о гончарном ремесле.</w:t>
      </w:r>
    </w:p>
    <w:p w14:paraId="23DF8E12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5259FC9D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Нагрузка составляет 132 часа, (4 часа в неделю) </w:t>
      </w:r>
    </w:p>
    <w:p w14:paraId="613CF617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Форма организации деятельности обучающихся на занятии – групповая.</w:t>
      </w:r>
    </w:p>
    <w:p w14:paraId="7AB9AF23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4080C94D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Срок реализации программы.</w:t>
      </w:r>
    </w:p>
    <w:p w14:paraId="27B764EB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Реализация дополнительной общеобразовательной общеразвивающей программы осуществляется с 1 сентября года по 25 мая текущего года Продолжительность учебного периода в течение учебного года - 33 недели, учебная деятельность по программе не осуществляется во время школьных зимних каникул. Для каждой учебной группы предусмотрен календарно-тематический план (график) занятий по данной программе.</w:t>
      </w:r>
    </w:p>
    <w:p w14:paraId="41A74BF6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Цель программы – формирование базовых знаний в области гончарного искусства и керамики создание возможностей для творческого развития.</w:t>
      </w:r>
    </w:p>
    <w:p w14:paraId="4A19E5DF" w14:textId="0D9113F8" w:rsid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Программа нацелена на знакомство с видом декоративно прикладного искусства – керамика, гончарное дело, историей, эстетикой, технологией, мастерством и теорией художественных стилей.</w:t>
      </w:r>
    </w:p>
    <w:p w14:paraId="11B7B74F" w14:textId="50001D9A" w:rsidR="00B11173" w:rsidRDefault="00B11173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2F7C76DC" w14:textId="54E8AE90" w:rsidR="00B11173" w:rsidRDefault="00B11173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7D7D9F94" w14:textId="575FE5BA" w:rsidR="00B11173" w:rsidRDefault="00B11173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14FCFF3E" w14:textId="48D8ABDD" w:rsidR="00B11173" w:rsidRDefault="00B11173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3B461BEC" w14:textId="0BA9F006" w:rsidR="00B11173" w:rsidRDefault="00B11173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1169CE01" w14:textId="2310BC34" w:rsidR="00B11173" w:rsidRDefault="00B11173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5410E770" w14:textId="77777777" w:rsidR="00B11173" w:rsidRPr="0044641E" w:rsidRDefault="00B11173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5E947D1E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lastRenderedPageBreak/>
        <w:t>Основные разделы программы:</w:t>
      </w:r>
    </w:p>
    <w:p w14:paraId="0190D154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-керамика;</w:t>
      </w:r>
    </w:p>
    <w:p w14:paraId="2BBB266F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-гончарное дело.</w:t>
      </w:r>
    </w:p>
    <w:p w14:paraId="45BE3C87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Прогнозируемые результаты программы:</w:t>
      </w:r>
    </w:p>
    <w:p w14:paraId="2E24E1F8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В результате освоения программы   обучающиеся приобретут знания и навыки:</w:t>
      </w:r>
    </w:p>
    <w:p w14:paraId="57FDBDDC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использование профессиональных инструментов в соответствии с их назначением и с соблюдением правил безопасности;</w:t>
      </w:r>
    </w:p>
    <w:p w14:paraId="3C6987CD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формовка изделий из целого комка глины;</w:t>
      </w:r>
    </w:p>
    <w:p w14:paraId="378B8603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- использование различных приемов </w:t>
      </w:r>
      <w:proofErr w:type="spellStart"/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офактуривания</w:t>
      </w:r>
      <w:proofErr w:type="spellEnd"/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; </w:t>
      </w:r>
    </w:p>
    <w:p w14:paraId="7EA0DFF4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- использование приемов росписи ангобом и глазурью; </w:t>
      </w:r>
    </w:p>
    <w:p w14:paraId="7CBC7CB0" w14:textId="77777777" w:rsidR="0044641E" w:rsidRP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эскизирование, теорию конструирования форм;</w:t>
      </w:r>
    </w:p>
    <w:p w14:paraId="75144D9B" w14:textId="6A3B0911" w:rsidR="001D5C80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44641E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работе самостоятельно.</w:t>
      </w:r>
    </w:p>
    <w:p w14:paraId="75D7C3D0" w14:textId="77777777" w:rsidR="0044641E" w:rsidRDefault="0044641E" w:rsidP="0044641E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48B015FE" w14:textId="3D6FDC05" w:rsidR="00632786" w:rsidRDefault="00632786" w:rsidP="00632786">
      <w:pPr>
        <w:pStyle w:val="a7"/>
        <w:jc w:val="both"/>
        <w:rPr>
          <w:noProof/>
          <w:color w:val="000000" w:themeColor="text1"/>
        </w:rPr>
      </w:pPr>
      <w:r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Принимаем воспитанников без вступительных испытаний, количество мест ограничено.</w:t>
      </w:r>
    </w:p>
    <w:p w14:paraId="30456DA2" w14:textId="728BBA70" w:rsidR="00FE4779" w:rsidRDefault="00FE4779" w:rsidP="00632786">
      <w:pPr>
        <w:pStyle w:val="a7"/>
        <w:jc w:val="both"/>
        <w:rPr>
          <w:noProof/>
          <w:color w:val="000000" w:themeColor="text1"/>
        </w:rPr>
      </w:pPr>
    </w:p>
    <w:p w14:paraId="35D84629" w14:textId="450868C3" w:rsidR="00FE4779" w:rsidRDefault="00FE4779" w:rsidP="00C612B3">
      <w:pPr>
        <w:pStyle w:val="a7"/>
        <w:ind w:left="0"/>
        <w:rPr>
          <w:noProof/>
          <w:color w:val="000000" w:themeColor="text1"/>
        </w:rPr>
      </w:pPr>
    </w:p>
    <w:p w14:paraId="6EA7E0D2" w14:textId="3968CC47" w:rsidR="00FE4779" w:rsidRDefault="00FE4779" w:rsidP="00A6783B">
      <w:pPr>
        <w:pStyle w:val="a7"/>
        <w:rPr>
          <w:noProof/>
          <w:color w:val="000000" w:themeColor="text1"/>
        </w:rPr>
      </w:pPr>
    </w:p>
    <w:p w14:paraId="0471A088" w14:textId="125332DD" w:rsidR="00FE4779" w:rsidRDefault="00FE4779" w:rsidP="00A6783B">
      <w:pPr>
        <w:pStyle w:val="a7"/>
        <w:rPr>
          <w:noProof/>
          <w:color w:val="000000" w:themeColor="text1"/>
        </w:rPr>
      </w:pPr>
    </w:p>
    <w:p w14:paraId="1CD2F565" w14:textId="641CE481" w:rsidR="00632786" w:rsidRDefault="00632786" w:rsidP="00A6783B">
      <w:pPr>
        <w:pStyle w:val="a7"/>
        <w:rPr>
          <w:noProof/>
          <w:color w:val="000000" w:themeColor="text1"/>
        </w:rPr>
      </w:pPr>
    </w:p>
    <w:p w14:paraId="43770746" w14:textId="485EDD2C" w:rsidR="00632786" w:rsidRDefault="00632786" w:rsidP="00A6783B">
      <w:pPr>
        <w:pStyle w:val="a7"/>
        <w:rPr>
          <w:noProof/>
          <w:color w:val="000000" w:themeColor="text1"/>
        </w:rPr>
      </w:pPr>
    </w:p>
    <w:p w14:paraId="7A57CB87" w14:textId="1528057D" w:rsidR="00632786" w:rsidRDefault="00632786" w:rsidP="00A6783B">
      <w:pPr>
        <w:pStyle w:val="a7"/>
        <w:rPr>
          <w:noProof/>
          <w:color w:val="000000" w:themeColor="text1"/>
        </w:rPr>
      </w:pPr>
    </w:p>
    <w:p w14:paraId="3B67413C" w14:textId="033E76D0" w:rsidR="00632786" w:rsidRDefault="00632786" w:rsidP="00A6783B">
      <w:pPr>
        <w:pStyle w:val="a7"/>
        <w:rPr>
          <w:noProof/>
          <w:color w:val="000000" w:themeColor="text1"/>
        </w:rPr>
      </w:pPr>
    </w:p>
    <w:p w14:paraId="0E60BF24" w14:textId="309176B0" w:rsidR="00632786" w:rsidRDefault="00632786" w:rsidP="00A6783B">
      <w:pPr>
        <w:pStyle w:val="a7"/>
        <w:rPr>
          <w:noProof/>
          <w:color w:val="000000" w:themeColor="text1"/>
        </w:rPr>
      </w:pPr>
    </w:p>
    <w:p w14:paraId="578307AA" w14:textId="58C9FAC5" w:rsidR="00632786" w:rsidRDefault="00632786" w:rsidP="00A6783B">
      <w:pPr>
        <w:pStyle w:val="a7"/>
        <w:rPr>
          <w:noProof/>
          <w:color w:val="000000" w:themeColor="text1"/>
        </w:rPr>
      </w:pPr>
    </w:p>
    <w:p w14:paraId="57A634A0" w14:textId="1E3DCEE5" w:rsidR="00632786" w:rsidRDefault="00632786" w:rsidP="00A6783B">
      <w:pPr>
        <w:pStyle w:val="a7"/>
        <w:rPr>
          <w:noProof/>
          <w:color w:val="000000" w:themeColor="text1"/>
        </w:rPr>
      </w:pPr>
    </w:p>
    <w:p w14:paraId="4436E8D4" w14:textId="098EEB5B" w:rsidR="00632786" w:rsidRDefault="00632786" w:rsidP="00A6783B">
      <w:pPr>
        <w:pStyle w:val="a7"/>
        <w:rPr>
          <w:noProof/>
          <w:color w:val="000000" w:themeColor="text1"/>
        </w:rPr>
      </w:pPr>
    </w:p>
    <w:p w14:paraId="4AE7A978" w14:textId="345D4F44" w:rsidR="00632786" w:rsidRDefault="00632786" w:rsidP="00A6783B">
      <w:pPr>
        <w:pStyle w:val="a7"/>
        <w:rPr>
          <w:noProof/>
          <w:color w:val="000000" w:themeColor="text1"/>
        </w:rPr>
      </w:pPr>
    </w:p>
    <w:p w14:paraId="7AB6A20A" w14:textId="4B735EA1" w:rsidR="00632786" w:rsidRDefault="00632786" w:rsidP="00A6783B">
      <w:pPr>
        <w:pStyle w:val="a7"/>
        <w:rPr>
          <w:noProof/>
          <w:color w:val="000000" w:themeColor="text1"/>
        </w:rPr>
      </w:pPr>
    </w:p>
    <w:p w14:paraId="24023037" w14:textId="03006CC6" w:rsidR="00632786" w:rsidRDefault="00632786" w:rsidP="00A6783B">
      <w:pPr>
        <w:pStyle w:val="a7"/>
        <w:rPr>
          <w:noProof/>
          <w:color w:val="000000" w:themeColor="text1"/>
        </w:rPr>
      </w:pPr>
    </w:p>
    <w:p w14:paraId="4259A3A6" w14:textId="26F21B03" w:rsidR="00632786" w:rsidRDefault="00632786" w:rsidP="00A6783B">
      <w:pPr>
        <w:pStyle w:val="a7"/>
        <w:rPr>
          <w:noProof/>
          <w:color w:val="000000" w:themeColor="text1"/>
        </w:rPr>
      </w:pPr>
    </w:p>
    <w:p w14:paraId="3103048D" w14:textId="5BD2737B" w:rsidR="001D5C80" w:rsidRDefault="001D5C80" w:rsidP="00A6783B">
      <w:pPr>
        <w:pStyle w:val="a7"/>
        <w:rPr>
          <w:noProof/>
          <w:color w:val="000000" w:themeColor="text1"/>
        </w:rPr>
      </w:pPr>
    </w:p>
    <w:p w14:paraId="33A522DB" w14:textId="6136F7FC" w:rsidR="001D5C80" w:rsidRDefault="001D5C80" w:rsidP="00A6783B">
      <w:pPr>
        <w:pStyle w:val="a7"/>
        <w:rPr>
          <w:noProof/>
          <w:color w:val="000000" w:themeColor="text1"/>
        </w:rPr>
      </w:pPr>
    </w:p>
    <w:p w14:paraId="14D462E1" w14:textId="32E20D88" w:rsidR="001D5C80" w:rsidRDefault="001D5C80" w:rsidP="00A6783B">
      <w:pPr>
        <w:pStyle w:val="a7"/>
        <w:rPr>
          <w:noProof/>
          <w:color w:val="000000" w:themeColor="text1"/>
        </w:rPr>
      </w:pPr>
    </w:p>
    <w:p w14:paraId="252DF24D" w14:textId="6EB529EB" w:rsidR="001D5C80" w:rsidRDefault="001D5C80" w:rsidP="00A6783B">
      <w:pPr>
        <w:pStyle w:val="a7"/>
        <w:rPr>
          <w:noProof/>
          <w:color w:val="000000" w:themeColor="text1"/>
        </w:rPr>
      </w:pPr>
    </w:p>
    <w:p w14:paraId="3716142F" w14:textId="651113A2" w:rsidR="001D5C80" w:rsidRDefault="001D5C80" w:rsidP="00A6783B">
      <w:pPr>
        <w:pStyle w:val="a7"/>
        <w:rPr>
          <w:noProof/>
          <w:color w:val="000000" w:themeColor="text1"/>
        </w:rPr>
      </w:pPr>
    </w:p>
    <w:p w14:paraId="5B2B0F68" w14:textId="1DFAF5A8" w:rsidR="001D5C80" w:rsidRDefault="001D5C80" w:rsidP="00A6783B">
      <w:pPr>
        <w:pStyle w:val="a7"/>
        <w:rPr>
          <w:noProof/>
          <w:color w:val="000000" w:themeColor="text1"/>
        </w:rPr>
      </w:pPr>
    </w:p>
    <w:p w14:paraId="3FAEDE96" w14:textId="329DEEF1" w:rsidR="001D5C80" w:rsidRDefault="001D5C80" w:rsidP="00A6783B">
      <w:pPr>
        <w:pStyle w:val="a7"/>
        <w:rPr>
          <w:noProof/>
          <w:color w:val="000000" w:themeColor="text1"/>
        </w:rPr>
      </w:pPr>
    </w:p>
    <w:p w14:paraId="6FE47435" w14:textId="2A4AFB3C" w:rsidR="001D5C80" w:rsidRDefault="001D5C80" w:rsidP="00A6783B">
      <w:pPr>
        <w:pStyle w:val="a7"/>
        <w:rPr>
          <w:noProof/>
          <w:color w:val="000000" w:themeColor="text1"/>
        </w:rPr>
      </w:pPr>
    </w:p>
    <w:p w14:paraId="5D05449F" w14:textId="2E26681F" w:rsidR="00632786" w:rsidRDefault="00632786" w:rsidP="00A6783B">
      <w:pPr>
        <w:pStyle w:val="a7"/>
        <w:rPr>
          <w:noProof/>
          <w:color w:val="000000" w:themeColor="text1"/>
        </w:rPr>
      </w:pPr>
      <w:bookmarkStart w:id="0" w:name="_GoBack"/>
      <w:bookmarkEnd w:id="0"/>
    </w:p>
    <w:p w14:paraId="1275375E" w14:textId="35D9DD47" w:rsidR="00632786" w:rsidRDefault="00632786" w:rsidP="00A6783B">
      <w:pPr>
        <w:pStyle w:val="a7"/>
        <w:rPr>
          <w:noProof/>
          <w:color w:val="000000" w:themeColor="text1"/>
        </w:rPr>
      </w:pPr>
    </w:p>
    <w:p w14:paraId="020AB541" w14:textId="6FD82486" w:rsidR="00632786" w:rsidRDefault="00632786" w:rsidP="00A6783B">
      <w:pPr>
        <w:pStyle w:val="a7"/>
        <w:rPr>
          <w:noProof/>
          <w:color w:val="000000" w:themeColor="text1"/>
        </w:rPr>
      </w:pPr>
    </w:p>
    <w:p w14:paraId="51FE2570" w14:textId="1DEF14BA" w:rsidR="00632786" w:rsidRDefault="00632786" w:rsidP="00A6783B">
      <w:pPr>
        <w:pStyle w:val="a7"/>
        <w:rPr>
          <w:noProof/>
          <w:color w:val="000000" w:themeColor="text1"/>
        </w:rPr>
      </w:pPr>
    </w:p>
    <w:p w14:paraId="77FAF1A4" w14:textId="71152B1E" w:rsidR="00632786" w:rsidRDefault="00632786" w:rsidP="00A6783B">
      <w:pPr>
        <w:pStyle w:val="a7"/>
        <w:rPr>
          <w:noProof/>
          <w:color w:val="000000" w:themeColor="text1"/>
        </w:rPr>
      </w:pPr>
    </w:p>
    <w:p w14:paraId="5424188E" w14:textId="07CEE6C4" w:rsidR="00632786" w:rsidRDefault="00632786" w:rsidP="00A6783B">
      <w:pPr>
        <w:pStyle w:val="a7"/>
        <w:rPr>
          <w:noProof/>
          <w:color w:val="000000" w:themeColor="text1"/>
        </w:rPr>
      </w:pPr>
    </w:p>
    <w:p w14:paraId="2777A540" w14:textId="340B5CFF" w:rsidR="00632786" w:rsidRDefault="00632786" w:rsidP="00A6783B">
      <w:pPr>
        <w:pStyle w:val="a7"/>
        <w:rPr>
          <w:noProof/>
          <w:color w:val="000000" w:themeColor="text1"/>
        </w:rPr>
      </w:pPr>
    </w:p>
    <w:p w14:paraId="32FB66D3" w14:textId="71A46B5D" w:rsidR="00632786" w:rsidRDefault="00632786" w:rsidP="00A6783B">
      <w:pPr>
        <w:pStyle w:val="a7"/>
        <w:rPr>
          <w:noProof/>
          <w:color w:val="000000" w:themeColor="text1"/>
        </w:rPr>
      </w:pPr>
    </w:p>
    <w:p w14:paraId="4BB7D043" w14:textId="65BD6F62" w:rsidR="00632786" w:rsidRDefault="00632786" w:rsidP="00A6783B">
      <w:pPr>
        <w:pStyle w:val="a7"/>
        <w:rPr>
          <w:noProof/>
          <w:color w:val="000000" w:themeColor="text1"/>
        </w:rPr>
      </w:pPr>
    </w:p>
    <w:p w14:paraId="2F66E2A9" w14:textId="77777777" w:rsidR="00632786" w:rsidRDefault="00632786" w:rsidP="00A6783B">
      <w:pPr>
        <w:pStyle w:val="a7"/>
        <w:rPr>
          <w:noProof/>
          <w:color w:val="000000" w:themeColor="text1"/>
        </w:rPr>
      </w:pPr>
    </w:p>
    <w:p w14:paraId="1C9ED503" w14:textId="77777777" w:rsidR="00FE4779" w:rsidRDefault="00FE4779" w:rsidP="00A6783B">
      <w:pPr>
        <w:pStyle w:val="a7"/>
        <w:rPr>
          <w:noProof/>
          <w:color w:val="000000" w:themeColor="text1"/>
        </w:rPr>
      </w:pPr>
    </w:p>
    <w:p w14:paraId="673FA1B1" w14:textId="77777777" w:rsidR="00415261" w:rsidRDefault="00415261" w:rsidP="00C612B3">
      <w:pPr>
        <w:pStyle w:val="a7"/>
        <w:ind w:left="0"/>
        <w:rPr>
          <w:color w:val="000000" w:themeColor="text1"/>
        </w:rPr>
      </w:pPr>
      <w:r w:rsidRPr="00611AC2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CC57A41" wp14:editId="4EEFFCDC">
            <wp:simplePos x="0" y="0"/>
            <wp:positionH relativeFrom="margin">
              <wp:posOffset>5495925</wp:posOffset>
            </wp:positionH>
            <wp:positionV relativeFrom="paragraph">
              <wp:posOffset>45085</wp:posOffset>
            </wp:positionV>
            <wp:extent cx="802709" cy="8134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09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3B">
        <w:rPr>
          <w:lang w:bidi="ru-RU"/>
        </w:rPr>
        <w:br/>
      </w:r>
    </w:p>
    <w:p w14:paraId="0F2AEB9B" w14:textId="77777777" w:rsidR="00E8734E" w:rsidRDefault="00E8734E" w:rsidP="00A6783B">
      <w:pPr>
        <w:pStyle w:val="a7"/>
        <w:rPr>
          <w:color w:val="000000" w:themeColor="text1"/>
        </w:rPr>
      </w:pPr>
    </w:p>
    <w:p w14:paraId="7C9D46C9" w14:textId="77777777" w:rsidR="00415261" w:rsidRDefault="00415261" w:rsidP="00A6783B">
      <w:pPr>
        <w:pStyle w:val="a7"/>
        <w:rPr>
          <w:color w:val="000000" w:themeColor="text1"/>
        </w:rPr>
      </w:pPr>
    </w:p>
    <w:p w14:paraId="38B1970A" w14:textId="77777777" w:rsidR="00A66B18" w:rsidRPr="0041428F" w:rsidRDefault="00415261" w:rsidP="00A6783B">
      <w:pPr>
        <w:pStyle w:val="a7"/>
        <w:rPr>
          <w:color w:val="000000" w:themeColor="text1"/>
        </w:rPr>
      </w:pPr>
      <w:r>
        <w:rPr>
          <w:color w:val="000000" w:themeColor="text1"/>
        </w:rPr>
        <w:t>ГБОУДОГС «СДШИ»</w:t>
      </w:r>
    </w:p>
    <w:sectPr w:rsidR="00A66B18" w:rsidRPr="0041428F" w:rsidSect="00486E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2780C" w14:textId="77777777" w:rsidR="00432FB9" w:rsidRDefault="00432FB9" w:rsidP="00A66B18">
      <w:pPr>
        <w:spacing w:before="0" w:after="0"/>
      </w:pPr>
      <w:r>
        <w:separator/>
      </w:r>
    </w:p>
  </w:endnote>
  <w:endnote w:type="continuationSeparator" w:id="0">
    <w:p w14:paraId="6EF1A82B" w14:textId="77777777" w:rsidR="00432FB9" w:rsidRDefault="00432FB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logica Cursive Light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logica Roma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 Cursive Thi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">
    <w:panose1 w:val="00000000000000000000"/>
    <w:charset w:val="CC"/>
    <w:family w:val="auto"/>
    <w:pitch w:val="variable"/>
    <w:sig w:usb0="A00002FF" w:usb1="4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68EA4" w14:textId="77777777" w:rsidR="00432FB9" w:rsidRDefault="00432FB9" w:rsidP="00A66B18">
      <w:pPr>
        <w:spacing w:before="0" w:after="0"/>
      </w:pPr>
      <w:r>
        <w:separator/>
      </w:r>
    </w:p>
  </w:footnote>
  <w:footnote w:type="continuationSeparator" w:id="0">
    <w:p w14:paraId="1D70626E" w14:textId="77777777" w:rsidR="00432FB9" w:rsidRDefault="00432FB9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2"/>
    <w:rsid w:val="000155A4"/>
    <w:rsid w:val="00030C2F"/>
    <w:rsid w:val="00083BAA"/>
    <w:rsid w:val="000C3F4B"/>
    <w:rsid w:val="0010680C"/>
    <w:rsid w:val="0015066F"/>
    <w:rsid w:val="00152B0B"/>
    <w:rsid w:val="001766D6"/>
    <w:rsid w:val="00192419"/>
    <w:rsid w:val="001C270D"/>
    <w:rsid w:val="001D5C80"/>
    <w:rsid w:val="001E2320"/>
    <w:rsid w:val="00203AEF"/>
    <w:rsid w:val="00214E28"/>
    <w:rsid w:val="002560FD"/>
    <w:rsid w:val="002B5BAB"/>
    <w:rsid w:val="00352B81"/>
    <w:rsid w:val="00394757"/>
    <w:rsid w:val="003A0150"/>
    <w:rsid w:val="003E24DF"/>
    <w:rsid w:val="0041428F"/>
    <w:rsid w:val="00415261"/>
    <w:rsid w:val="00432FB9"/>
    <w:rsid w:val="00443C27"/>
    <w:rsid w:val="0044641E"/>
    <w:rsid w:val="00486EAE"/>
    <w:rsid w:val="004A2B0D"/>
    <w:rsid w:val="005C2210"/>
    <w:rsid w:val="00611AC2"/>
    <w:rsid w:val="00615018"/>
    <w:rsid w:val="0062123A"/>
    <w:rsid w:val="00630EA4"/>
    <w:rsid w:val="00632786"/>
    <w:rsid w:val="00646E75"/>
    <w:rsid w:val="006F6F10"/>
    <w:rsid w:val="00783E79"/>
    <w:rsid w:val="007B5AE8"/>
    <w:rsid w:val="007F5192"/>
    <w:rsid w:val="00831721"/>
    <w:rsid w:val="00862A06"/>
    <w:rsid w:val="00A25CE8"/>
    <w:rsid w:val="00A26FE7"/>
    <w:rsid w:val="00A66B18"/>
    <w:rsid w:val="00A6783B"/>
    <w:rsid w:val="00A82C2A"/>
    <w:rsid w:val="00A96CF8"/>
    <w:rsid w:val="00AA089B"/>
    <w:rsid w:val="00AE1388"/>
    <w:rsid w:val="00AF3982"/>
    <w:rsid w:val="00B11173"/>
    <w:rsid w:val="00B41E52"/>
    <w:rsid w:val="00B50294"/>
    <w:rsid w:val="00B57D6E"/>
    <w:rsid w:val="00B93312"/>
    <w:rsid w:val="00BF15A9"/>
    <w:rsid w:val="00C37775"/>
    <w:rsid w:val="00C612B3"/>
    <w:rsid w:val="00C701F7"/>
    <w:rsid w:val="00C70786"/>
    <w:rsid w:val="00D10645"/>
    <w:rsid w:val="00D10958"/>
    <w:rsid w:val="00D66593"/>
    <w:rsid w:val="00DA2519"/>
    <w:rsid w:val="00DB22D7"/>
    <w:rsid w:val="00DE6DA2"/>
    <w:rsid w:val="00DF2D30"/>
    <w:rsid w:val="00E4786A"/>
    <w:rsid w:val="00E55D74"/>
    <w:rsid w:val="00E6540C"/>
    <w:rsid w:val="00E81E2A"/>
    <w:rsid w:val="00E8734E"/>
    <w:rsid w:val="00EE0952"/>
    <w:rsid w:val="00F57DC9"/>
    <w:rsid w:val="00FE0F43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7EC1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qFormat/>
    <w:rsid w:val="00632786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DDDDD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DDDDD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611AC2"/>
    <w:rPr>
      <w:color w:val="5F5F5F" w:themeColor="hyperlink"/>
      <w:u w:val="single"/>
    </w:rPr>
  </w:style>
  <w:style w:type="character" w:styleId="af5">
    <w:name w:val="Unresolved Mention"/>
    <w:basedOn w:val="a0"/>
    <w:uiPriority w:val="99"/>
    <w:semiHidden/>
    <w:rsid w:val="00611AC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632786"/>
    <w:rPr>
      <w:rFonts w:asciiTheme="majorHAnsi" w:eastAsiaTheme="majorEastAsia" w:hAnsiTheme="majorHAnsi" w:cstheme="majorBidi"/>
      <w:color w:val="6E6E6E" w:themeColor="accent1" w:themeShade="7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shise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.&#1042;.&#1047;&#1072;&#1083;&#1077;&#1074;&#1089;&#1082;&#1072;&#1103;.DHEC\AppData\Local\Microsoft\Office\16.0\DTS\ru-RU%7b09264FAC-7AD5-40D4-B784-2D8FA8DF2D9D%7d\%7b2B7E98AE-8043-4D1D-AA1F-E8C59F58241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Другая 1">
      <a:majorFont>
        <a:latin typeface="Geologica Cursive Light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{2B7E98AE-8043-4D1D-AA1F-E8C59F582413}tf56348247_win32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2024-04-27T10:40:00Z</dcterms:created>
  <dcterms:modified xsi:type="dcterms:W3CDTF">2024-04-27T10:43:00Z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